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B1A84" w:rsidRDefault="00540A7D">
      <w:r w:rsidRPr="00540A7D">
        <w:rPr>
          <w:noProof/>
          <w:lang w:eastAsia="en-GB"/>
        </w:rPr>
        <w:drawing>
          <wp:anchor distT="0" distB="0" distL="114300" distR="114300" simplePos="0" relativeHeight="251657726" behindDoc="0" locked="0" layoutInCell="1" allowOverlap="1" wp14:anchorId="0FDA86A9" wp14:editId="4D6CC43B">
            <wp:simplePos x="0" y="0"/>
            <wp:positionH relativeFrom="column">
              <wp:posOffset>2037989</wp:posOffset>
            </wp:positionH>
            <wp:positionV relativeFrom="paragraph">
              <wp:posOffset>1047613</wp:posOffset>
            </wp:positionV>
            <wp:extent cx="2886399" cy="6180624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399" cy="6180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38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1665DCE" wp14:editId="1F295625">
                <wp:simplePos x="0" y="0"/>
                <wp:positionH relativeFrom="column">
                  <wp:posOffset>-222885</wp:posOffset>
                </wp:positionH>
                <wp:positionV relativeFrom="paragraph">
                  <wp:posOffset>-410845</wp:posOffset>
                </wp:positionV>
                <wp:extent cx="717867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86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8D" w:rsidRPr="0049028C" w:rsidRDefault="004A3827" w:rsidP="00757E6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20"/>
                                <w:szCs w:val="120"/>
                              </w:rPr>
                            </w:pPr>
                            <w:r w:rsidRPr="0049028C">
                              <w:rPr>
                                <w:rFonts w:ascii="Century Gothic" w:hAnsi="Century Gothic"/>
                                <w:color w:val="FFFFFF" w:themeColor="background1"/>
                                <w:sz w:val="96"/>
                                <w:szCs w:val="120"/>
                              </w:rPr>
                              <w:t xml:space="preserve">OLSHOT 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96"/>
                                <w:szCs w:val="120"/>
                              </w:rPr>
                              <w:t>ORCHESTRA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96"/>
                                <w:szCs w:val="120"/>
                              </w:rPr>
                              <w:br/>
                            </w:r>
                            <w:r w:rsidRPr="0049028C">
                              <w:rPr>
                                <w:rFonts w:ascii="Century Gothic" w:hAnsi="Century Gothic"/>
                                <w:color w:val="FFFFFF" w:themeColor="background1"/>
                                <w:sz w:val="120"/>
                                <w:szCs w:val="120"/>
                              </w:rPr>
                              <w:t>WINTER CONCERT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55pt;margin-top:-32.35pt;width:565.25pt;height:110.55pt;z-index:25165823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" filled="f" stroked="f">
                <v:textbox style="mso-fit-shape-to-text:t">
                  <w:txbxContent>
                    <w:p w:rsidR="00A7468D" w:rsidRPr="0049028C" w:rsidRDefault="004A3827" w:rsidP="00757E6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20"/>
                          <w:szCs w:val="120"/>
                        </w:rPr>
                      </w:pPr>
                      <w:r w:rsidRPr="0049028C">
                        <w:rPr>
                          <w:rFonts w:ascii="Century Gothic" w:hAnsi="Century Gothic"/>
                          <w:color w:val="FFFFFF" w:themeColor="background1"/>
                          <w:sz w:val="96"/>
                          <w:szCs w:val="120"/>
                        </w:rPr>
                        <w:t xml:space="preserve">OLSHOT 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96"/>
                          <w:szCs w:val="120"/>
                        </w:rPr>
                        <w:t>ORCHESTRA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96"/>
                          <w:szCs w:val="120"/>
                        </w:rPr>
                        <w:br/>
                      </w:r>
                      <w:r w:rsidRPr="0049028C">
                        <w:rPr>
                          <w:rFonts w:ascii="Century Gothic" w:hAnsi="Century Gothic"/>
                          <w:color w:val="FFFFFF" w:themeColor="background1"/>
                          <w:sz w:val="120"/>
                          <w:szCs w:val="120"/>
                        </w:rPr>
                        <w:t>WINTER CONCERT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40385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19580CD6" wp14:editId="61F12D0E">
                <wp:simplePos x="0" y="0"/>
                <wp:positionH relativeFrom="column">
                  <wp:posOffset>-2211859</wp:posOffset>
                </wp:positionH>
                <wp:positionV relativeFrom="paragraph">
                  <wp:posOffset>-842817</wp:posOffset>
                </wp:positionV>
                <wp:extent cx="10082976" cy="11009356"/>
                <wp:effectExtent l="0" t="0" r="0" b="190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82976" cy="1100935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74.15pt;margin-top:-66.35pt;width:793.95pt;height:866.9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" fillcolor="#92cddc [1944]" stroked="f" strokeweight="2pt"/>
            </w:pict>
          </mc:Fallback>
        </mc:AlternateContent>
      </w:r>
      <w:bookmarkEnd w:id="0"/>
      <w:r w:rsidR="00403852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5615B262" wp14:editId="19693085">
            <wp:simplePos x="0" y="0"/>
            <wp:positionH relativeFrom="column">
              <wp:posOffset>6052820</wp:posOffset>
            </wp:positionH>
            <wp:positionV relativeFrom="paragraph">
              <wp:posOffset>8878021</wp:posOffset>
            </wp:positionV>
            <wp:extent cx="939113" cy="9391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bership_Badge_Faceboo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13" cy="939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772CC3" wp14:editId="3DFD3BDC">
                <wp:simplePos x="0" y="0"/>
                <wp:positionH relativeFrom="column">
                  <wp:posOffset>48895</wp:posOffset>
                </wp:positionH>
                <wp:positionV relativeFrom="paragraph">
                  <wp:posOffset>8162290</wp:posOffset>
                </wp:positionV>
                <wp:extent cx="6499225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8D" w:rsidRPr="0049028C" w:rsidRDefault="00A7468D" w:rsidP="00757E6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96"/>
                              </w:rPr>
                            </w:pPr>
                            <w:r w:rsidRPr="0049028C">
                              <w:rPr>
                                <w:rFonts w:ascii="Century Gothic" w:hAnsi="Century Gothic"/>
                                <w:color w:val="000000" w:themeColor="text1"/>
                                <w:sz w:val="40"/>
                                <w:szCs w:val="96"/>
                              </w:rPr>
                              <w:t>An evening of festive fun for all the family, including sing-along carols!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.85pt;margin-top:642.7pt;width:511.7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" filled="f" stroked="f">
                <v:textbox style="mso-fit-shape-to-text:t">
                  <w:txbxContent>
                    <w:p w:rsidR="00A7468D" w:rsidRPr="0049028C" w:rsidRDefault="00A7468D" w:rsidP="00757E6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96"/>
                        </w:rPr>
                      </w:pPr>
                      <w:r w:rsidRPr="0049028C">
                        <w:rPr>
                          <w:rFonts w:ascii="Century Gothic" w:hAnsi="Century Gothic"/>
                          <w:color w:val="000000" w:themeColor="text1"/>
                          <w:sz w:val="40"/>
                          <w:szCs w:val="96"/>
                        </w:rPr>
                        <w:t>An evening of festive fun for all the family, including sing-along carols!</w:t>
                      </w:r>
                    </w:p>
                  </w:txbxContent>
                </v:textbox>
              </v:shape>
            </w:pict>
          </mc:Fallback>
        </mc:AlternateContent>
      </w:r>
      <w:r w:rsidR="000C6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EE4CE6" wp14:editId="6F08F58F">
                <wp:simplePos x="0" y="0"/>
                <wp:positionH relativeFrom="column">
                  <wp:posOffset>96520</wp:posOffset>
                </wp:positionH>
                <wp:positionV relativeFrom="paragraph">
                  <wp:posOffset>8900795</wp:posOffset>
                </wp:positionV>
                <wp:extent cx="6499225" cy="1403985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8D" w:rsidRPr="0049028C" w:rsidRDefault="00A7468D" w:rsidP="0049028C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96"/>
                              </w:rPr>
                            </w:pPr>
                            <w:r w:rsidRPr="0049028C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96"/>
                              </w:rPr>
                              <w:t xml:space="preserve">Tickets: £5 (£3) </w:t>
                            </w:r>
                            <w:r w:rsidRPr="0049028C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96"/>
                              </w:rPr>
                              <w:br/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96"/>
                              </w:rPr>
                              <w:t>Buy</w:t>
                            </w:r>
                            <w:r w:rsidRPr="0049028C">
                              <w:rPr>
                                <w:rFonts w:ascii="Century Gothic" w:hAnsi="Century Gothic"/>
                                <w:color w:val="FFFFFF" w:themeColor="background1"/>
                                <w:sz w:val="44"/>
                                <w:szCs w:val="96"/>
                              </w:rPr>
                              <w:t xml:space="preserve"> on the door or from 0167 474 5982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.6pt;margin-top:700.85pt;width:511.7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" filled="f" stroked="f">
                <v:textbox style="mso-fit-shape-to-text:t">
                  <w:txbxContent>
                    <w:p w:rsidR="00A7468D" w:rsidRPr="0049028C" w:rsidRDefault="00A7468D" w:rsidP="0049028C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96"/>
                        </w:rPr>
                      </w:pPr>
                      <w:r w:rsidRPr="0049028C"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96"/>
                        </w:rPr>
                        <w:t xml:space="preserve">Tickets: £5 (£3) </w:t>
                      </w:r>
                      <w:r w:rsidRPr="0049028C"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96"/>
                        </w:rPr>
                        <w:br/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96"/>
                        </w:rPr>
                        <w:t>Buy</w:t>
                      </w:r>
                      <w:r w:rsidRPr="0049028C">
                        <w:rPr>
                          <w:rFonts w:ascii="Century Gothic" w:hAnsi="Century Gothic"/>
                          <w:color w:val="FFFFFF" w:themeColor="background1"/>
                          <w:sz w:val="44"/>
                          <w:szCs w:val="96"/>
                        </w:rPr>
                        <w:t xml:space="preserve"> on the door or from 0167 474 5982</w:t>
                      </w:r>
                    </w:p>
                  </w:txbxContent>
                </v:textbox>
              </v:shape>
            </w:pict>
          </mc:Fallback>
        </mc:AlternateContent>
      </w:r>
      <w:r w:rsidR="000C6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15F44" wp14:editId="26709855">
                <wp:simplePos x="0" y="0"/>
                <wp:positionH relativeFrom="column">
                  <wp:posOffset>51435</wp:posOffset>
                </wp:positionH>
                <wp:positionV relativeFrom="paragraph">
                  <wp:posOffset>7536180</wp:posOffset>
                </wp:positionV>
                <wp:extent cx="6499225" cy="14039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8D" w:rsidRPr="00757E6D" w:rsidRDefault="00A7468D" w:rsidP="00757E6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96"/>
                              </w:rPr>
                            </w:pPr>
                            <w:r w:rsidRPr="00757E6D">
                              <w:rPr>
                                <w:rFonts w:ascii="Century Gothic" w:hAnsi="Century Gothic"/>
                                <w:color w:val="FFFFFF" w:themeColor="background1"/>
                                <w:sz w:val="52"/>
                                <w:szCs w:val="96"/>
                              </w:rPr>
                              <w:t>BOMHAM TOWN HALL, OLSHOT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4.05pt;margin-top:593.4pt;width:511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" filled="f" stroked="f">
                <v:textbox style="mso-fit-shape-to-text:t">
                  <w:txbxContent>
                    <w:p w:rsidR="00A7468D" w:rsidRPr="00757E6D" w:rsidRDefault="00A7468D" w:rsidP="00757E6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96"/>
                        </w:rPr>
                      </w:pPr>
                      <w:r w:rsidRPr="00757E6D">
                        <w:rPr>
                          <w:rFonts w:ascii="Century Gothic" w:hAnsi="Century Gothic"/>
                          <w:color w:val="FFFFFF" w:themeColor="background1"/>
                          <w:sz w:val="52"/>
                          <w:szCs w:val="96"/>
                        </w:rPr>
                        <w:t>BOMHAM TOWN HALL, OLSHOT</w:t>
                      </w:r>
                    </w:p>
                  </w:txbxContent>
                </v:textbox>
              </v:shape>
            </w:pict>
          </mc:Fallback>
        </mc:AlternateContent>
      </w:r>
      <w:r w:rsidR="000C65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0CC8B" wp14:editId="7603DE43">
                <wp:simplePos x="0" y="0"/>
                <wp:positionH relativeFrom="column">
                  <wp:posOffset>54610</wp:posOffset>
                </wp:positionH>
                <wp:positionV relativeFrom="paragraph">
                  <wp:posOffset>7083082</wp:posOffset>
                </wp:positionV>
                <wp:extent cx="6499225" cy="140398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9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68D" w:rsidRPr="00757E6D" w:rsidRDefault="00A7468D" w:rsidP="00757E6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757E6D">
                              <w:rPr>
                                <w:rFonts w:ascii="Century Gothic" w:hAnsi="Century Gothic"/>
                                <w:color w:val="FFFFFF" w:themeColor="background1"/>
                                <w:sz w:val="72"/>
                                <w:szCs w:val="96"/>
                              </w:rPr>
                              <w:t>DECEMBER 9TH, 7.30PM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.3pt;margin-top:557.7pt;width:511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" filled="f" stroked="f">
                <v:textbox style="mso-fit-shape-to-text:t">
                  <w:txbxContent>
                    <w:p w:rsidR="00A7468D" w:rsidRPr="00757E6D" w:rsidRDefault="00A7468D" w:rsidP="00757E6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96"/>
                        </w:rPr>
                      </w:pPr>
                      <w:r w:rsidRPr="00757E6D">
                        <w:rPr>
                          <w:rFonts w:ascii="Century Gothic" w:hAnsi="Century Gothic"/>
                          <w:color w:val="FFFFFF" w:themeColor="background1"/>
                          <w:sz w:val="72"/>
                          <w:szCs w:val="96"/>
                        </w:rPr>
                        <w:t>DECEMBER 9TH, 7.30PM</w:t>
                      </w:r>
                    </w:p>
                  </w:txbxContent>
                </v:textbox>
              </v:shape>
            </w:pict>
          </mc:Fallback>
        </mc:AlternateContent>
      </w:r>
      <w:r w:rsidRPr="00540A7D">
        <w:rPr>
          <w:noProof/>
          <w:lang w:eastAsia="en-GB"/>
        </w:rPr>
        <w:drawing>
          <wp:inline distT="0" distB="0" distL="0" distR="0" wp14:anchorId="0D72B484" wp14:editId="0483EF51">
            <wp:extent cx="3843655" cy="8229600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4365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A84" w:rsidSect="00AC2A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68D" w:rsidRDefault="00A7468D" w:rsidP="00B23C08">
      <w:pPr>
        <w:spacing w:after="0" w:line="240" w:lineRule="auto"/>
      </w:pPr>
      <w:r>
        <w:separator/>
      </w:r>
    </w:p>
  </w:endnote>
  <w:endnote w:type="continuationSeparator" w:id="0">
    <w:p w:rsidR="00A7468D" w:rsidRDefault="00A7468D" w:rsidP="00B23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8D" w:rsidRDefault="00A746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8D" w:rsidRDefault="00A746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8D" w:rsidRDefault="00A746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68D" w:rsidRDefault="00A7468D" w:rsidP="00B23C08">
      <w:pPr>
        <w:spacing w:after="0" w:line="240" w:lineRule="auto"/>
      </w:pPr>
      <w:r>
        <w:separator/>
      </w:r>
    </w:p>
  </w:footnote>
  <w:footnote w:type="continuationSeparator" w:id="0">
    <w:p w:rsidR="00A7468D" w:rsidRDefault="00A7468D" w:rsidP="00B23C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8D" w:rsidRDefault="00A746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8D" w:rsidRDefault="00A746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468D" w:rsidRDefault="00A74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A75"/>
    <w:rsid w:val="000C65C9"/>
    <w:rsid w:val="00403852"/>
    <w:rsid w:val="0049028C"/>
    <w:rsid w:val="004A3827"/>
    <w:rsid w:val="00540A7D"/>
    <w:rsid w:val="00691A9E"/>
    <w:rsid w:val="00757E6D"/>
    <w:rsid w:val="00A7468D"/>
    <w:rsid w:val="00AC2A75"/>
    <w:rsid w:val="00B23C08"/>
    <w:rsid w:val="00BB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8"/>
  </w:style>
  <w:style w:type="paragraph" w:styleId="Footer">
    <w:name w:val="footer"/>
    <w:basedOn w:val="Normal"/>
    <w:link w:val="Foot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8"/>
  </w:style>
  <w:style w:type="paragraph" w:styleId="BalloonText">
    <w:name w:val="Balloon Text"/>
    <w:basedOn w:val="Normal"/>
    <w:link w:val="BalloonTextChar"/>
    <w:uiPriority w:val="99"/>
    <w:semiHidden/>
    <w:unhideWhenUsed/>
    <w:rsid w:val="00AC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C08"/>
  </w:style>
  <w:style w:type="paragraph" w:styleId="Footer">
    <w:name w:val="footer"/>
    <w:basedOn w:val="Normal"/>
    <w:link w:val="FooterChar"/>
    <w:uiPriority w:val="99"/>
    <w:unhideWhenUsed/>
    <w:rsid w:val="00B23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C08"/>
  </w:style>
  <w:style w:type="paragraph" w:styleId="BalloonText">
    <w:name w:val="Balloon Text"/>
    <w:basedOn w:val="Normal"/>
    <w:link w:val="BalloonTextChar"/>
    <w:uiPriority w:val="99"/>
    <w:semiHidden/>
    <w:unhideWhenUsed/>
    <w:rsid w:val="00AC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2AF52DAA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Ollie Mustill</dc:creator>
  <cp:lastModifiedBy>Ollie Mustill</cp:lastModifiedBy>
  <cp:revision>2</cp:revision>
  <dcterms:created xsi:type="dcterms:W3CDTF">2016-11-09T11:52:00Z</dcterms:created>
  <dcterms:modified xsi:type="dcterms:W3CDTF">2016-11-09T11:52:00Z</dcterms:modified>
</cp:coreProperties>
</file>